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F48B" w14:textId="77777777" w:rsidR="00C75EB2" w:rsidRDefault="00000000">
      <w:pPr>
        <w:pStyle w:val="Standard"/>
        <w:spacing w:after="0" w:line="240" w:lineRule="auto"/>
        <w:jc w:val="center"/>
        <w:rPr>
          <w:rFonts w:ascii="Trebuchet MS" w:hAnsi="Trebuchet MS"/>
          <w:b/>
          <w:smallCaps/>
          <w:color w:val="0000CC"/>
          <w:sz w:val="28"/>
          <w:szCs w:val="28"/>
          <w:u w:val="single"/>
        </w:rPr>
      </w:pPr>
      <w:r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>Fiche d‘</w:t>
      </w:r>
      <w:proofErr w:type="gramStart"/>
      <w:r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>engagement  CHAMPIONNAT</w:t>
      </w:r>
      <w:proofErr w:type="gramEnd"/>
      <w:r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 xml:space="preserve"> Para Tennis de Table Adapté </w:t>
      </w:r>
    </w:p>
    <w:p w14:paraId="5849582E" w14:textId="77777777" w:rsidR="00C75EB2" w:rsidRDefault="00000000">
      <w:pPr>
        <w:pStyle w:val="Standard"/>
        <w:spacing w:after="0" w:line="240" w:lineRule="auto"/>
        <w:jc w:val="center"/>
        <w:rPr>
          <w:rFonts w:ascii="Trebuchet MS" w:hAnsi="Trebuchet MS"/>
          <w:b/>
          <w:smallCaps/>
          <w:color w:val="0000CC"/>
          <w:sz w:val="28"/>
          <w:szCs w:val="28"/>
          <w:u w:val="single"/>
        </w:rPr>
      </w:pPr>
      <w:r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 xml:space="preserve">samedi 25 janvier 2025  </w:t>
      </w:r>
    </w:p>
    <w:p w14:paraId="10C8B4D4" w14:textId="77777777" w:rsidR="00C75EB2" w:rsidRDefault="00000000">
      <w:pPr>
        <w:pStyle w:val="Standard"/>
        <w:jc w:val="center"/>
        <w:rPr>
          <w:b/>
          <w:color w:val="FF0000"/>
        </w:rPr>
      </w:pPr>
      <w:r>
        <w:rPr>
          <w:b/>
          <w:color w:val="FF0000"/>
        </w:rPr>
        <w:t>Fiche d’engagement à retourner avant le 13 janvier 2025</w:t>
      </w:r>
    </w:p>
    <w:p w14:paraId="7ECDF3DE" w14:textId="77777777" w:rsidR="00C75EB2" w:rsidRDefault="00000000">
      <w:pPr>
        <w:pStyle w:val="Standard"/>
        <w:jc w:val="both"/>
      </w:pPr>
      <w:r>
        <w:t xml:space="preserve">    </w:t>
      </w:r>
      <w:r>
        <w:rPr>
          <w:b/>
          <w:color w:val="0000CC"/>
          <w:u w:val="single"/>
        </w:rPr>
        <w:t>Identité de l'association</w:t>
      </w:r>
    </w:p>
    <w:tbl>
      <w:tblPr>
        <w:tblW w:w="9637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5"/>
        <w:gridCol w:w="5952"/>
      </w:tblGrid>
      <w:tr w:rsidR="00C75EB2" w14:paraId="0EBBC8DF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E117719" w14:textId="77777777" w:rsidR="00C75EB2" w:rsidRDefault="00000000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N°affiliation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bookmarkStart w:id="0" w:name="permission-for-group:2047293312:everyone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</w:p>
          <w:p w14:paraId="3F12BFD7" w14:textId="77777777" w:rsidR="00C75EB2" w:rsidRDefault="00C75EB2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D567911" w14:textId="77777777" w:rsidR="00C75EB2" w:rsidRDefault="00000000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 de l'association :   </w:t>
            </w:r>
          </w:p>
          <w:p w14:paraId="096F527A" w14:textId="77777777" w:rsidR="00C75EB2" w:rsidRDefault="00C75EB2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75EB2" w14:paraId="40C56B90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515CF7A" w14:textId="77777777" w:rsidR="00C75EB2" w:rsidRDefault="00000000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 et prénom du responsable :     </w:t>
            </w:r>
            <w:bookmarkStart w:id="1" w:name="permission-for-group:2001544010:everyone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bookmarkEnd w:id="1"/>
          </w:p>
        </w:tc>
      </w:tr>
      <w:tr w:rsidR="00C75EB2" w14:paraId="3B7C9A07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0BC50E5" w14:textId="77777777" w:rsidR="00C75EB2" w:rsidRDefault="00000000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Noms et prénoms des accompagnateurs :  </w:t>
            </w:r>
            <w:bookmarkStart w:id="2" w:name="permission-for-group:1330870241:everyone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bookmarkEnd w:id="2"/>
          </w:p>
          <w:p w14:paraId="03785C61" w14:textId="77777777" w:rsidR="00C75EB2" w:rsidRDefault="00C75EB2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75EB2" w14:paraId="18E40CFD" w14:textId="77777777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62DDF80" w14:textId="77777777" w:rsidR="00C75EB2" w:rsidRDefault="00000000">
            <w:pPr>
              <w:pStyle w:val="TableContents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Coordonnées de l'association :   </w:t>
            </w:r>
          </w:p>
        </w:tc>
      </w:tr>
    </w:tbl>
    <w:p w14:paraId="7FD3176E" w14:textId="77777777" w:rsidR="00C75EB2" w:rsidRDefault="00C75EB2">
      <w:pPr>
        <w:pStyle w:val="Standard"/>
        <w:spacing w:after="0"/>
        <w:jc w:val="both"/>
        <w:rPr>
          <w:color w:val="0000CC"/>
          <w:sz w:val="16"/>
          <w:szCs w:val="16"/>
          <w:u w:val="single"/>
        </w:rPr>
      </w:pPr>
    </w:p>
    <w:p w14:paraId="6036C8C6" w14:textId="77777777" w:rsidR="00C75EB2" w:rsidRDefault="00000000">
      <w:pPr>
        <w:pStyle w:val="Standard"/>
        <w:jc w:val="both"/>
      </w:pPr>
      <w:r>
        <w:rPr>
          <w:color w:val="0000CC"/>
        </w:rPr>
        <w:t xml:space="preserve">   </w:t>
      </w:r>
      <w:r>
        <w:rPr>
          <w:b/>
          <w:color w:val="0000CC"/>
          <w:u w:val="single"/>
        </w:rPr>
        <w:t xml:space="preserve">Identification des sportifs </w:t>
      </w:r>
      <w:r>
        <w:rPr>
          <w:color w:val="0000CC"/>
          <w:u w:val="single"/>
        </w:rPr>
        <w:t>– engagement en individuel</w:t>
      </w:r>
    </w:p>
    <w:tbl>
      <w:tblPr>
        <w:tblW w:w="100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038"/>
        <w:gridCol w:w="2245"/>
        <w:gridCol w:w="1210"/>
        <w:gridCol w:w="1728"/>
        <w:gridCol w:w="1730"/>
        <w:gridCol w:w="1562"/>
      </w:tblGrid>
      <w:tr w:rsidR="00C75EB2" w14:paraId="139507D5" w14:textId="77777777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150D6" w14:textId="77777777" w:rsidR="00C75EB2" w:rsidRDefault="00C75EB2">
            <w:pPr>
              <w:pStyle w:val="Standard"/>
              <w:spacing w:after="0" w:line="240" w:lineRule="auto"/>
              <w:jc w:val="both"/>
              <w:rPr>
                <w:color w:val="0000CC"/>
                <w:u w:val="single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F3B8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Noms, Prénoms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8261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Sexe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A759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Date</w:t>
            </w:r>
          </w:p>
          <w:p w14:paraId="589EBF39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de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 xml:space="preserve"> naissance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C8E5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N°de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 xml:space="preserve"> licence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D534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Classe</w:t>
            </w:r>
          </w:p>
        </w:tc>
      </w:tr>
      <w:tr w:rsidR="00C75EB2" w14:paraId="666BAE7B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24FC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3" w:name="permission-for-group:1598387713:everyone"/>
            <w:bookmarkStart w:id="4" w:name="permission-for-group:1889539222:everyone"/>
            <w:bookmarkStart w:id="5" w:name="permission-for-group:2075526814:everyone"/>
            <w:bookmarkStart w:id="6" w:name="permission-for-group:1450000676:everyone"/>
            <w:bookmarkStart w:id="7" w:name="permission-for-group:1225469572:everyone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1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B0A3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0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35ED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C7B2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E895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6BB5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527CA4FB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9992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8" w:name="permission-for-group:1013057811:everyone"/>
            <w:bookmarkStart w:id="9" w:name="permission-for-group:1298090307:everyone"/>
            <w:bookmarkStart w:id="10" w:name="permission-for-group:1476160054:everyone"/>
            <w:bookmarkStart w:id="11" w:name="permission-for-group:1826829224:everyone"/>
            <w:bookmarkStart w:id="12" w:name="permission-for-group:1268600712:everyone"/>
            <w:bookmarkEnd w:id="3"/>
            <w:bookmarkEnd w:id="4"/>
            <w:bookmarkEnd w:id="5"/>
            <w:bookmarkEnd w:id="6"/>
            <w:bookmarkEnd w:id="7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5DAA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249C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D6B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3861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B828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6DC949E2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11D8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13" w:name="permission-for-group:1155756995:everyone"/>
            <w:bookmarkStart w:id="14" w:name="permission-for-group:786041180:everyone"/>
            <w:bookmarkStart w:id="15" w:name="permission-for-group:379464767:everyone"/>
            <w:bookmarkStart w:id="16" w:name="permission-for-group:442720312:everyone"/>
            <w:bookmarkStart w:id="17" w:name="permission-for-group:1395621664:everyone"/>
            <w:bookmarkEnd w:id="8"/>
            <w:bookmarkEnd w:id="9"/>
            <w:bookmarkEnd w:id="10"/>
            <w:bookmarkEnd w:id="11"/>
            <w:bookmarkEnd w:id="12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3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4B16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46A3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A52B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472D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5A0C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09E06530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66E6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18" w:name="permission-for-group:822639058:everyone"/>
            <w:bookmarkStart w:id="19" w:name="permission-for-group:822495220:everyone"/>
            <w:bookmarkStart w:id="20" w:name="permission-for-group:441412335:everyone"/>
            <w:bookmarkStart w:id="21" w:name="permission-for-group:83717464:everyone"/>
            <w:bookmarkStart w:id="22" w:name="permission-for-group:1087966199:everyone"/>
            <w:bookmarkEnd w:id="13"/>
            <w:bookmarkEnd w:id="14"/>
            <w:bookmarkEnd w:id="15"/>
            <w:bookmarkEnd w:id="16"/>
            <w:bookmarkEnd w:id="17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4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72E0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D5BD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8FC0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54B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8F19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5A24C994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9146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23" w:name="permission-for-group:1537878400:everyone"/>
            <w:bookmarkStart w:id="24" w:name="permission-for-group:1020614609:everyone"/>
            <w:bookmarkStart w:id="25" w:name="permission-for-group:1523350521:everyone"/>
            <w:bookmarkStart w:id="26" w:name="permission-for-group:1101205376:everyone"/>
            <w:bookmarkStart w:id="27" w:name="permission-for-group:1279622200:everyone"/>
            <w:bookmarkEnd w:id="18"/>
            <w:bookmarkEnd w:id="19"/>
            <w:bookmarkEnd w:id="20"/>
            <w:bookmarkEnd w:id="21"/>
            <w:bookmarkEnd w:id="22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5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CBB3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5E62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981A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EC02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E0B1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4C3C928F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2674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28" w:name="permission-for-group:1458897094:everyone"/>
            <w:bookmarkStart w:id="29" w:name="permission-for-group:1793211691:everyone"/>
            <w:bookmarkStart w:id="30" w:name="permission-for-group:1954095428:everyone"/>
            <w:bookmarkStart w:id="31" w:name="permission-for-group:1221270004:everyone"/>
            <w:bookmarkStart w:id="32" w:name="permission-for-group:1282822908:everyone"/>
            <w:bookmarkEnd w:id="23"/>
            <w:bookmarkEnd w:id="24"/>
            <w:bookmarkEnd w:id="25"/>
            <w:bookmarkEnd w:id="26"/>
            <w:bookmarkEnd w:id="27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6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1B5E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95D9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A895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349F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7F17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3C314E5E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65DE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bookmarkStart w:id="33" w:name="permission-for-group:1093009866:everyone"/>
            <w:bookmarkStart w:id="34" w:name="permission-for-group:371005618:everyone"/>
            <w:bookmarkStart w:id="35" w:name="permission-for-group:1054867793:everyone"/>
            <w:bookmarkStart w:id="36" w:name="permission-for-group:1495624075:everyone"/>
            <w:bookmarkStart w:id="37" w:name="permission-for-group:277171718:everyone"/>
            <w:bookmarkEnd w:id="28"/>
            <w:bookmarkEnd w:id="29"/>
            <w:bookmarkEnd w:id="30"/>
            <w:bookmarkEnd w:id="31"/>
            <w:bookmarkEnd w:id="32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7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E166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12D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9AE4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D181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0FF1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bookmarkEnd w:id="33"/>
      <w:bookmarkEnd w:id="34"/>
      <w:bookmarkEnd w:id="35"/>
      <w:bookmarkEnd w:id="36"/>
      <w:bookmarkEnd w:id="37"/>
      <w:tr w:rsidR="00C75EB2" w14:paraId="16EC225F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05E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8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3648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43B8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C255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2493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F23E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7098485F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54EC" w14:textId="77777777" w:rsidR="00C75EB2" w:rsidRDefault="00000000">
            <w:pPr>
              <w:pStyle w:val="TableContents"/>
              <w:widowControl/>
              <w:jc w:val="center"/>
              <w:rPr>
                <w:rFonts w:ascii="Calibri" w:hAnsi="Calibri"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sz w:val="22"/>
                <w:szCs w:val="22"/>
                <w:lang w:eastAsia="zh-TW" w:bidi="he-IL"/>
              </w:rPr>
              <w:t>9</w:t>
            </w:r>
          </w:p>
        </w:tc>
        <w:tc>
          <w:tcPr>
            <w:tcW w:w="32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EDB4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D18E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1325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551F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68A5" w14:textId="77777777" w:rsidR="00C75EB2" w:rsidRDefault="00C75EB2">
            <w:pPr>
              <w:pStyle w:val="TableContents"/>
              <w:widowControl/>
              <w:rPr>
                <w:rFonts w:ascii="Calibri" w:hAnsi="Calibri"/>
                <w:sz w:val="22"/>
                <w:szCs w:val="22"/>
                <w:lang w:eastAsia="zh-TW" w:bidi="he-IL"/>
              </w:rPr>
            </w:pPr>
          </w:p>
        </w:tc>
      </w:tr>
      <w:tr w:rsidR="00C75EB2" w14:paraId="408101DC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5AD3" w14:textId="77777777" w:rsidR="00C75EB2" w:rsidRDefault="00000000">
            <w:pPr>
              <w:pStyle w:val="TableContents"/>
              <w:widowControl/>
              <w:rPr>
                <w:rFonts w:ascii="Calibri" w:hAnsi="Calibri"/>
                <w:i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zh-TW" w:bidi="he-IL"/>
              </w:rPr>
              <w:t>Entraineur :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234D" w14:textId="77777777" w:rsidR="00C75EB2" w:rsidRDefault="00000000">
            <w:pPr>
              <w:pStyle w:val="TableContents"/>
              <w:widowControl/>
              <w:tabs>
                <w:tab w:val="left" w:pos="630"/>
                <w:tab w:val="center" w:pos="4129"/>
              </w:tabs>
              <w:rPr>
                <w:rFonts w:ascii="Calibri" w:hAnsi="Calibri"/>
                <w:sz w:val="22"/>
                <w:szCs w:val="22"/>
                <w:lang w:eastAsia="zh-TW" w:bidi="he-IL"/>
              </w:rPr>
            </w:pPr>
            <w:r>
              <w:rPr>
                <w:rFonts w:ascii="Calibri" w:hAnsi="Calibri"/>
                <w:sz w:val="22"/>
                <w:szCs w:val="22"/>
                <w:lang w:eastAsia="zh-TW" w:bidi="he-IL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  <w:lang w:eastAsia="zh-TW" w:bidi="he-IL"/>
              </w:rPr>
              <w:tab/>
            </w:r>
            <w:bookmarkStart w:id="38" w:name="permission-for-group:1301559785:everyone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 xml:space="preserve">    </w:t>
            </w:r>
            <w:bookmarkEnd w:id="38"/>
            <w:r>
              <w:rPr>
                <w:rFonts w:ascii="Calibri" w:hAnsi="Calibri"/>
                <w:sz w:val="22"/>
                <w:szCs w:val="22"/>
                <w:lang w:eastAsia="zh-TW" w:bidi="he-IL"/>
              </w:rPr>
              <w:tab/>
              <w:t xml:space="preserve">             N° Licence :   </w:t>
            </w:r>
          </w:p>
        </w:tc>
      </w:tr>
    </w:tbl>
    <w:p w14:paraId="30313A4D" w14:textId="77777777" w:rsidR="00C75EB2" w:rsidRDefault="00C75EB2">
      <w:pPr>
        <w:pStyle w:val="Standard"/>
        <w:jc w:val="both"/>
        <w:rPr>
          <w:b/>
          <w:color w:val="0000CC"/>
          <w:sz w:val="16"/>
          <w:szCs w:val="16"/>
          <w:u w:val="single"/>
        </w:rPr>
      </w:pPr>
    </w:p>
    <w:p w14:paraId="6B966C98" w14:textId="77777777" w:rsidR="00C75EB2" w:rsidRDefault="00000000">
      <w:pPr>
        <w:pStyle w:val="Standard"/>
        <w:jc w:val="both"/>
      </w:pPr>
      <w:r>
        <w:rPr>
          <w:b/>
          <w:color w:val="0000CC"/>
          <w:u w:val="single"/>
        </w:rPr>
        <w:t xml:space="preserve">Inscription pour la rencontre sportive (pas de licence obligatoire) : 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5"/>
      </w:tblGrid>
      <w:tr w:rsidR="00C75EB2" w14:paraId="13B5F148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EE25" w14:textId="77777777" w:rsidR="00C75EB2" w:rsidRDefault="00C75EB2">
            <w:pPr>
              <w:pStyle w:val="Standard"/>
              <w:jc w:val="center"/>
              <w:rPr>
                <w:b/>
                <w:color w:val="0000CC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BCB5" w14:textId="77777777" w:rsidR="00C75EB2" w:rsidRDefault="00000000">
            <w:pPr>
              <w:pStyle w:val="Standard"/>
              <w:jc w:val="center"/>
            </w:pPr>
            <w:r>
              <w:rPr>
                <w:b/>
                <w:bCs/>
              </w:rPr>
              <w:t>Noms, Prénoms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5F98" w14:textId="77777777" w:rsidR="00C75EB2" w:rsidRDefault="00000000">
            <w:pPr>
              <w:pStyle w:val="TableContents"/>
              <w:widowControl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zh-TW" w:bidi="he-IL"/>
              </w:rPr>
              <w:t>Sexe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1D03" w14:textId="77777777" w:rsidR="00C75EB2" w:rsidRDefault="00000000">
            <w:pPr>
              <w:pStyle w:val="Standard"/>
              <w:jc w:val="center"/>
            </w:pPr>
            <w:r>
              <w:rPr>
                <w:b/>
                <w:bCs/>
              </w:rPr>
              <w:t>Date de naissance</w:t>
            </w:r>
          </w:p>
        </w:tc>
      </w:tr>
      <w:tr w:rsidR="00C75EB2" w14:paraId="355F2F3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0DEE" w14:textId="77777777" w:rsidR="00C75EB2" w:rsidRDefault="00000000">
            <w:pPr>
              <w:pStyle w:val="Standard"/>
              <w:spacing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34D6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B341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C9AF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</w:tr>
      <w:tr w:rsidR="00C75EB2" w14:paraId="17CEDAB3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44DE" w14:textId="77777777" w:rsidR="00C75EB2" w:rsidRDefault="00000000">
            <w:pPr>
              <w:pStyle w:val="Standard"/>
              <w:spacing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B8DD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C350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A36A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</w:tr>
      <w:tr w:rsidR="00C75EB2" w14:paraId="56BA9E54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B98D" w14:textId="77777777" w:rsidR="00C75EB2" w:rsidRDefault="00000000">
            <w:pPr>
              <w:pStyle w:val="Standard"/>
              <w:spacing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3CB9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71A0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00F5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</w:tr>
      <w:tr w:rsidR="00C75EB2" w14:paraId="5D29B822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E8DC" w14:textId="77777777" w:rsidR="00C75EB2" w:rsidRDefault="00000000">
            <w:pPr>
              <w:pStyle w:val="Standard"/>
              <w:spacing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32C9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3452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E575" w14:textId="77777777" w:rsidR="00C75EB2" w:rsidRDefault="00C75EB2">
            <w:pPr>
              <w:pStyle w:val="Standard"/>
              <w:spacing w:after="0"/>
              <w:jc w:val="both"/>
              <w:rPr>
                <w:b/>
                <w:color w:val="0000CC"/>
                <w:sz w:val="18"/>
                <w:szCs w:val="18"/>
                <w:u w:val="single"/>
              </w:rPr>
            </w:pPr>
          </w:p>
        </w:tc>
      </w:tr>
    </w:tbl>
    <w:p w14:paraId="2489C94B" w14:textId="77777777" w:rsidR="00C75EB2" w:rsidRDefault="00C75EB2">
      <w:pPr>
        <w:pStyle w:val="Standard"/>
        <w:jc w:val="both"/>
        <w:rPr>
          <w:b/>
          <w:color w:val="0000CC"/>
          <w:sz w:val="16"/>
          <w:szCs w:val="16"/>
          <w:u w:val="single"/>
        </w:rPr>
      </w:pPr>
    </w:p>
    <w:p w14:paraId="54FC0D06" w14:textId="77777777" w:rsidR="00C75EB2" w:rsidRDefault="00000000">
      <w:pPr>
        <w:pStyle w:val="Standard"/>
      </w:pPr>
      <w:r>
        <w:rPr>
          <w:b/>
          <w:color w:val="0000CC"/>
        </w:rPr>
        <w:t xml:space="preserve">Visa du Club (Nom, Fonction et signature) : </w:t>
      </w:r>
      <w:bookmarkStart w:id="39" w:name="permission-for-group:1364876099:everyone"/>
      <w:r>
        <w:rPr>
          <w:b/>
          <w:color w:val="0000CC"/>
        </w:rPr>
        <w:t xml:space="preserve">     </w:t>
      </w:r>
      <w:bookmarkEnd w:id="39"/>
      <w:r>
        <w:rPr>
          <w:b/>
          <w:smallCaps/>
          <w:color w:val="0000CC"/>
        </w:rPr>
        <w:t xml:space="preserve">    </w:t>
      </w:r>
    </w:p>
    <w:sectPr w:rsidR="00C75EB2">
      <w:headerReference w:type="default" r:id="rId7"/>
      <w:pgSz w:w="11906" w:h="16838"/>
      <w:pgMar w:top="1418" w:right="1418" w:bottom="992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8263" w14:textId="77777777" w:rsidR="003A1628" w:rsidRDefault="003A1628">
      <w:r>
        <w:separator/>
      </w:r>
    </w:p>
  </w:endnote>
  <w:endnote w:type="continuationSeparator" w:id="0">
    <w:p w14:paraId="6E95E9BD" w14:textId="77777777" w:rsidR="003A1628" w:rsidRDefault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Star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1CB0" w14:textId="77777777" w:rsidR="003A1628" w:rsidRDefault="003A1628">
      <w:r>
        <w:rPr>
          <w:color w:val="000000"/>
        </w:rPr>
        <w:separator/>
      </w:r>
    </w:p>
  </w:footnote>
  <w:footnote w:type="continuationSeparator" w:id="0">
    <w:p w14:paraId="6CFBDCAA" w14:textId="77777777" w:rsidR="003A1628" w:rsidRDefault="003A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8FEF" w14:textId="77777777" w:rsidR="00000000" w:rsidRDefault="00000000">
    <w:pPr>
      <w:pStyle w:val="En-tte"/>
      <w:jc w:val="right"/>
    </w:pPr>
    <w:r>
      <w:rPr>
        <w:i/>
        <w:iCs/>
        <w:color w:val="808080"/>
      </w:rPr>
      <w:t>20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8A06B25" wp14:editId="6D3B4E18">
          <wp:simplePos x="0" y="0"/>
          <wp:positionH relativeFrom="column">
            <wp:posOffset>-365037</wp:posOffset>
          </wp:positionH>
          <wp:positionV relativeFrom="paragraph">
            <wp:posOffset>-232559</wp:posOffset>
          </wp:positionV>
          <wp:extent cx="1604159" cy="561962"/>
          <wp:effectExtent l="0" t="0" r="0" b="0"/>
          <wp:wrapNone/>
          <wp:docPr id="1590741257" name="Picture" descr="F:\logo\logo 2018\FFSA_Logo_CDSA_H_4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159" cy="561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i/>
        <w:iCs/>
        <w:color w:val="808080"/>
      </w:rPr>
      <w:t>24-2025</w:t>
    </w:r>
  </w:p>
  <w:p w14:paraId="68A9786C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F6870"/>
    <w:multiLevelType w:val="multilevel"/>
    <w:tmpl w:val="DF6E26B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3261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EB2"/>
    <w:rsid w:val="0017137A"/>
    <w:rsid w:val="003A1628"/>
    <w:rsid w:val="00C119F6"/>
    <w:rsid w:val="00C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8129"/>
  <w15:docId w15:val="{F35C65D8-F640-4780-BB32-F3EE446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Cs w:val="22"/>
        <w:lang w:val="fr-FR" w:eastAsia="zh-TW" w:bidi="he-I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ansinterligne">
    <w:name w:val="No Spacing"/>
    <w:pPr>
      <w:widowControl/>
      <w:suppressAutoHyphens/>
    </w:pPr>
    <w:rPr>
      <w:rFonts w:eastAsia="Calibri" w:cs="Calibri"/>
      <w:color w:val="00000A"/>
      <w:sz w:val="22"/>
      <w:lang w:eastAsia="en-US" w:bidi="ar-SA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Paragraphedeliste">
    <w:name w:val="List Paragraph"/>
    <w:basedOn w:val="Standard"/>
    <w:pPr>
      <w:spacing w:after="0" w:line="240" w:lineRule="auto"/>
      <w:ind w:left="720"/>
      <w:contextualSpacing/>
    </w:pPr>
    <w:rPr>
      <w:rFonts w:eastAsia="Calibri" w:cs="Times New Roman"/>
      <w:lang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US" w:bidi="ar-SA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cdsa49</dc:creator>
  <cp:lastModifiedBy>Laura MAHUT</cp:lastModifiedBy>
  <cp:revision>2</cp:revision>
  <cp:lastPrinted>2010-11-08T15:22:00Z</cp:lastPrinted>
  <dcterms:created xsi:type="dcterms:W3CDTF">2024-11-25T08:36:00Z</dcterms:created>
  <dcterms:modified xsi:type="dcterms:W3CDTF">2024-11-25T08:36:00Z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8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